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44"/>
        </w:rPr>
        <w:pict>
          <v:rect id="KGD_Gobal1" o:spid="_x0000_s1073" o:spt="1" alt="lskY7P30+39SSS2ze3CC/M3TNHL/Q5B3O9kUn6Ux5LTd9B14D3lA+9JUyxbrC2fCPv59WNG4TNPsRHEVe/2VfoxaQ9ACmrT9Dwgpoy4a645V2E2UJtE3Ez7mFkLWZtadTpy7WawK57J0IF8pqD5E0m71tAKdpE81gTb1l05dPBApmif3wWcQAtNP8FrcfCKEy8uHjA+o2/MqPu8JCmgJ53kE87aagChX4cJJKGKmq67vV6nWZ9q2sokkU/bj2CQxKlrMmbWZG6RrjjxiGze0Ss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L7CEJVDKzLAvxVSGCR3Qj4k7JJwQGEEHKzd4633xMlx65Ju9IlgzMRW8AUiBYtnkfSa8u3nA7CKFtAKuAg1LmaA/yfHu38LwQKy3HsDLFTWEvhC5IrgoKfkDwDl7C1aGkiIcHt5jXJhjGMNpO/3V5uBI20P9DBr821qevxyxJVykb3uaMANxXkQzLp3TvbSLiiu+/DSrTbM3xARo49zWVsPggBPxPijKiI/YcOSbm6FA==" style="position:absolute;left:0pt;margin-left:-100pt;margin-top:-62pt;height:5pt;width:5pt;visibility:hidden;z-index:2517022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方正小标宋简体" w:eastAsia="方正小标宋简体" w:cs="方正小标宋简体"/>
          <w:sz w:val="44"/>
          <w:szCs w:val="44"/>
        </w:rPr>
        <w:t>关于停止执行慢特病药店统筹基金报销</w:t>
      </w:r>
    </w:p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政策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 xml:space="preserve">   按</w:t>
      </w:r>
      <w:r>
        <w:rPr>
          <w:rFonts w:ascii="Times New Roman" w:hAnsi="Times New Roman" w:eastAsia="仿宋_GB2312"/>
          <w:color w:val="auto"/>
          <w:sz w:val="32"/>
          <w:szCs w:val="32"/>
          <w:lang w:val="en-US" w:eastAsia="zh-CN"/>
        </w:rPr>
        <w:t>照省医保局《关于两定管理子系统停机切换及两定服务接口调整的通知》安排</w:t>
      </w:r>
      <w:r>
        <w:rPr>
          <w:rFonts w:ascii="Times New Roman" w:hAnsi="Times New Roman" w:eastAsia="仿宋_GB2312"/>
          <w:sz w:val="32"/>
          <w:szCs w:val="32"/>
        </w:rPr>
        <w:t>，自2024年5月10起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全省</w:t>
      </w:r>
      <w:r>
        <w:rPr>
          <w:rFonts w:ascii="Times New Roman" w:hAnsi="Times New Roman" w:eastAsia="仿宋_GB2312"/>
          <w:sz w:val="32"/>
          <w:szCs w:val="32"/>
        </w:rPr>
        <w:t>两定机构全面启用国家标准服务接口，停用原非国家标准服务接口。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黔南州慢特病药店</w:t>
      </w:r>
      <w:r>
        <w:rPr>
          <w:rFonts w:ascii="Times New Roman" w:hAnsi="Times New Roman" w:eastAsia="仿宋_GB2312"/>
          <w:sz w:val="32"/>
          <w:szCs w:val="32"/>
        </w:rPr>
        <w:t>原使用的统筹基金结算模块权限也将一并关停，届时将不能继续办理慢特病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药品报销结算</w:t>
      </w:r>
      <w:r>
        <w:rPr>
          <w:rFonts w:ascii="Times New Roman" w:hAnsi="Times New Roman" w:eastAsia="仿宋_GB2312"/>
          <w:sz w:val="32"/>
          <w:szCs w:val="32"/>
        </w:rPr>
        <w:t>业务。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广大</w:t>
      </w:r>
      <w:r>
        <w:rPr>
          <w:rFonts w:ascii="Times New Roman" w:hAnsi="Times New Roman" w:eastAsia="仿宋_GB2312"/>
          <w:sz w:val="32"/>
          <w:szCs w:val="32"/>
        </w:rPr>
        <w:t>慢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特</w:t>
      </w:r>
      <w:r>
        <w:rPr>
          <w:rFonts w:ascii="Times New Roman" w:hAnsi="Times New Roman" w:eastAsia="仿宋_GB2312"/>
          <w:sz w:val="32"/>
          <w:szCs w:val="32"/>
        </w:rPr>
        <w:t>病患者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可持证</w:t>
      </w:r>
      <w:r>
        <w:rPr>
          <w:rFonts w:ascii="Times New Roman" w:hAnsi="Times New Roman" w:eastAsia="仿宋_GB2312"/>
          <w:sz w:val="32"/>
          <w:szCs w:val="32"/>
        </w:rPr>
        <w:t>到定点医疗机构就医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购药。由此带来的影响和不便敬请社会各界、相关单位和参保人员谅解并相互转告。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咨询电话：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黔南州医疗保障局</w:t>
      </w:r>
      <w:r>
        <w:rPr>
          <w:rFonts w:ascii="仿宋_GB2312" w:eastAsia="仿宋_GB2312" w:cs="仿宋_GB2312"/>
          <w:sz w:val="32"/>
          <w:szCs w:val="32"/>
        </w:rPr>
        <w:t>0854-</w:t>
      </w:r>
      <w:r>
        <w:rPr>
          <w:rFonts w:hint="eastAsia" w:ascii="仿宋_GB2312" w:eastAsia="仿宋_GB2312" w:cs="仿宋_GB2312"/>
          <w:sz w:val="32"/>
          <w:szCs w:val="32"/>
        </w:rPr>
        <w:t>8251135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都匀市医疗保障局0854-8198115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福泉市医疗保障局0854-2224379</w:t>
      </w:r>
    </w:p>
    <w:p>
      <w:pPr>
        <w:ind w:firstLine="63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荔波县医疗保障局0854-3615053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贵定县医疗保障局0854-5221938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瓮安县医疗保障局0854-2789701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独山县医疗保障局0854-3473008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平塘县医疗保障局0854-7221741</w:t>
      </w:r>
    </w:p>
    <w:p>
      <w:pPr>
        <w:ind w:firstLine="63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罗甸县医疗保障局0854-7613595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sz w:val="32"/>
        </w:rPr>
        <w:pict>
          <v:rect id="KGD_6630C213$01$29$000015" o:spid="_x0000_s1070" o:spt="1" alt="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" style="position:absolute;left:0pt;margin-left:-100pt;margin-top:-62pt;height:5pt;width:5pt;visibility:hidden;z-index:2517012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14" o:spid="_x0000_s1069" o:spt="1" alt="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" style="position:absolute;left:0pt;margin-left:-100pt;margin-top:-62pt;height:5pt;width:5pt;visibility:hidden;z-index:2517002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13" o:spid="_x0000_s1068" o:spt="1" alt="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" style="position:absolute;left:0pt;margin-left:-100pt;margin-top:-62pt;height:5pt;width:5pt;visibility:hidden;z-index:2516992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12" o:spid="_x0000_s1067" o:spt="1" alt="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" style="position:absolute;left:0pt;margin-left:-100pt;margin-top:-62pt;height:5pt;width:5pt;visibility:hidden;z-index:2516981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11" o:spid="_x0000_s1066" o:spt="1" alt="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" style="position:absolute;left:0pt;margin-left:-100pt;margin-top:-62pt;height:5pt;width:5pt;visibility:hidden;z-index:2516971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10" o:spid="_x0000_s1065" o:spt="1" alt="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" style="position:absolute;left:0pt;margin-left:-100pt;margin-top:-62pt;height:5pt;width:5pt;visibility:hidden;z-index:2516961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9" o:spid="_x0000_s1064" o:spt="1" alt="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" style="position:absolute;left:0pt;margin-left:-100pt;margin-top:-62pt;height:5pt;width:5pt;visibility:hidden;z-index:2516951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8" o:spid="_x0000_s1063" o:spt="1" alt="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" style="position:absolute;left:0pt;margin-left:-100pt;margin-top:-62pt;height:5pt;width:5pt;visibility:hidden;z-index:2516940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7" o:spid="_x0000_s1062" o:spt="1" alt="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" style="position:absolute;left:0pt;margin-left:-100pt;margin-top:-62pt;height:5pt;width:5pt;visibility:hidden;z-index:2516930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6" o:spid="_x0000_s1061" o:spt="1" alt="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" style="position:absolute;left:0pt;margin-left:-100pt;margin-top:-62pt;height:5pt;width:5pt;visibility:hidden;z-index:2516920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5" o:spid="_x0000_s1060" o:spt="1" alt="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" style="position:absolute;left:0pt;margin-left:-100pt;margin-top:-62pt;height:5pt;width:5pt;visibility:hidden;z-index:2516910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4" o:spid="_x0000_s1059" o:spt="1" alt="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" style="position:absolute;left:0pt;margin-left:-100pt;margin-top:-62pt;height:5pt;width:5pt;visibility:hidden;z-index:2516899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3" o:spid="_x0000_s1058" o:spt="1" alt="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" style="position:absolute;left:0pt;margin-left:-100pt;margin-top:-62pt;height:5pt;width:5pt;visibility:hidden;z-index:2516889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2" o:spid="_x0000_s1057" o:spt="1" alt="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" style="position:absolute;left:0pt;margin-left:-100pt;margin-top:-62pt;height:5pt;width:5pt;visibility:hidden;z-index:2516879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630C213$01$29$00001" o:spid="_x0000_s1056" o:spt="1" alt="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" style="position:absolute;left:0pt;margin-left:-100pt;margin-top:-62pt;height:5pt;width:5pt;visibility:hidden;z-index:2516869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6" o:spid="_x0000_s1055" o:spt="1" alt="yTQAjTJ0nkLnGNZLN2arcBKeMYogR/zpuNQ6+KFa91Io/wKuCoR37KMIzocFU+pIjCJU6rN2SkiBjKxGOzAN0I4AY2UQdG87Ey0plS7q9XUCW7FHfcrQyNxCU++UO5uZ2UgbAyJk9FvPcElBQZbNu41iggry+mVF29TKDxDzCG28R6BFOMpqxpO0ST2tafzAZnWOa+9+JpauVLGu1GkPeGlYsdXEZyiPVpx9APiMOpslvMPE5vm8/scnN2/uLzePWR7DDT7ozDy+a55F2PMNg//2rnoWZ8DJsuZzNprHfHMIZjtCu8y2GCw3LrIsrekUmBfkRjzYUzrDBREeqWB4Cotb8gRnzb/Kep2+4X/r" style="position:absolute;left:0pt;margin-left:-100pt;margin-top:-62pt;height:5pt;width:5pt;visibility:hidden;z-index:2516858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5" o:spid="_x0000_s1054" o:spt="1" alt="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" style="position:absolute;left:0pt;margin-left:-100pt;margin-top:-62pt;height:5pt;width:5pt;visibility:hidden;z-index:2516848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4" o:spid="_x0000_s1053" o:spt="1" alt="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" style="position:absolute;left:0pt;margin-left:-100pt;margin-top:-62pt;height:5pt;width:5pt;visibility:hidden;z-index:2516838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3" o:spid="_x0000_s1052" o:spt="1" alt="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" style="position:absolute;left:0pt;margin-left:-100pt;margin-top:-62pt;height:5pt;width:5pt;visibility:hidden;z-index:2516828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2" o:spid="_x0000_s1051" o:spt="1" alt="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" style="position:absolute;left:0pt;margin-left:-100pt;margin-top:-62pt;height:5pt;width:5pt;visibility:hidden;z-index:2516817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1" o:spid="_x0000_s1050" o:spt="1" alt="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" style="position:absolute;left:0pt;margin-left:-100pt;margin-top:-62pt;height:5pt;width:5pt;visibility:hidden;z-index:2516807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0" o:spid="_x0000_s1049" o:spt="1" alt="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" style="position:absolute;left:0pt;margin-left:-100pt;margin-top:-62pt;height:5pt;width:5pt;visibility:hidden;z-index:2516797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9" o:spid="_x0000_s1048" o:spt="1" alt="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" style="position:absolute;left:0pt;margin-left:-100pt;margin-top:-62pt;height:5pt;width:5pt;visibility:hidden;z-index:2516787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8" o:spid="_x0000_s1047" o:spt="1" alt="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" style="position:absolute;left:0pt;margin-left:-100pt;margin-top:-62pt;height:5pt;width:5pt;visibility:hidden;z-index:2516776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7" o:spid="_x0000_s1046" o:spt="1" alt="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" style="position:absolute;left:0pt;margin-left:-100pt;margin-top:-62pt;height:5pt;width:5pt;visibility:hidden;z-index:2516766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6" o:spid="_x0000_s1045" o:spt="1" alt="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" style="position:absolute;left:0pt;margin-left:-100pt;margin-top:-62pt;height:5pt;width:5pt;visibility:hidden;z-index:251675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5" o:spid="_x0000_s1044" o:spt="1" alt="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" style="position:absolute;left:0pt;margin-left:-100pt;margin-top:-62pt;height:5pt;width:5pt;visibility:hidden;z-index:251674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3" o:spt="1" alt="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" style="position:absolute;left:0pt;margin-left:-100pt;margin-top:-62pt;height:5pt;width:5pt;visibility:hidden;z-index:251673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2" o:spt="1" alt="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" style="position:absolute;left:0pt;margin-left:-100pt;margin-top:-62pt;height:5pt;width:5pt;visibility:hidden;z-index:251672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1" o:spt="1" alt="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" style="position:absolute;left:0pt;margin-left:-100pt;margin-top:-62pt;height:5pt;width:5pt;visibility:hidden;z-index:251671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40" o:spt="1" alt="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" style="position:absolute;left:0pt;margin-left:-100pt;margin-top:-62pt;height:5pt;width:5pt;visibility:hidden;z-index:251670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39" o:spt="1" alt="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" style="position:absolute;left:0pt;margin-left:-100pt;margin-top:-62pt;height:5pt;width:5pt;visibility:hidden;z-index:251669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38" o:spt="1" alt="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" style="position:absolute;left:0pt;margin-left:-100pt;margin-top:-62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37" o:spt="1" alt="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" style="position:absolute;left:0pt;margin-left:-100pt;margin-top:-62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36" o:spt="1" alt="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" style="position:absolute;left:0pt;margin-left:-100pt;margin-top:-62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5" o:spt="1" alt="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" style="position:absolute;left:0pt;margin-left:-100pt;margin-top:-62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4" o:spt="1" alt="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" style="position:absolute;left:0pt;margin-left:-100pt;margin-top:-62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3" o:spt="1" alt="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" style="position:absolute;left:0pt;margin-left:-100pt;margin-top:-62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2" o:spt="1" alt="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" style="position:absolute;left:0pt;margin-left:-100pt;margin-top:-62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" style="position:absolute;left:0pt;margin-left:-100pt;margin-top:-62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0" o:spt="1" alt="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" style="position:absolute;left:0pt;margin-left:-100pt;margin-top:-62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仿宋_GB2312" w:eastAsia="仿宋_GB2312" w:cs="仿宋_GB2312"/>
          <w:sz w:val="32"/>
          <w:szCs w:val="32"/>
        </w:rPr>
        <w:t>长顺县医疗保障局0854-6824506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龙里县医疗保障局0854-4974009</w:t>
      </w:r>
    </w:p>
    <w:p>
      <w:pPr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惠水县医疗保障局0854-4900288</w:t>
      </w:r>
    </w:p>
    <w:p>
      <w:pPr>
        <w:ind w:firstLine="63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三都县医疗保障局0854-4811633</w:t>
      </w:r>
    </w:p>
    <w:p>
      <w:pPr>
        <w:widowControl/>
        <w:spacing w:line="580" w:lineRule="exact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pacing w:line="580" w:lineRule="exact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sz w:val="32"/>
        </w:rPr>
        <w:pict>
          <v:rect id="KG_Shd_2" o:spid="_x0000_s1028" o:spt="1" style="position:absolute;left:0pt;margin-left:-297.65pt;margin-top:-420.95pt;height:1683.8pt;width:1190.6pt;z-index:251703296;mso-width-relative:page;mso-height-relative:page;" fillcolor="#FFFFFF" filled="t" stroked="t" coordsize="21600,21600">
            <v:path/>
            <v:fill on="t" color2="#FFFFFF" opacity="0f" focussize="0,0"/>
            <v:stroke color="#FFFFFF" opacity="0f" joinstyle="miter"/>
            <v:imagedata o:title=""/>
            <o:lock v:ext="edit" aspectratio="f"/>
          </v:rect>
        </w:pict>
      </w:r>
      <w:r>
        <w:rPr>
          <w:rFonts w:hint="eastAsia" w:ascii="仿宋_GB2312" w:eastAsia="仿宋_GB2312" w:cs="仿宋_GB2312"/>
          <w:sz w:val="32"/>
          <w:szCs w:val="32"/>
        </w:rPr>
        <w:t>黔南州医</w:t>
      </w:r>
      <w:r>
        <w:rPr>
          <w:sz w:val="32"/>
        </w:rPr>
        <w:pict>
          <v:shape id="KG_6630C213$01$29$0000$N$000200" o:spid="_x0000_s1027" o:spt="75" alt="Seal" type="#_x0000_t75" style="position:absolute;left:0pt;margin-left:375.7pt;margin-top:188.25pt;height:127.55pt;width:127.5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Seal"/>
            <o:lock v:ext="edit" aspectratio="t"/>
            <w10:anchorlock/>
          </v:shape>
        </w:pict>
      </w:r>
      <w:r>
        <w:rPr>
          <w:rFonts w:hint="eastAsia" w:ascii="仿宋_GB2312" w:eastAsia="仿宋_GB2312" w:cs="仿宋_GB2312"/>
          <w:sz w:val="32"/>
          <w:szCs w:val="32"/>
        </w:rPr>
        <w:t>疗保障局</w:t>
      </w:r>
    </w:p>
    <w:p>
      <w:pPr>
        <w:widowControl/>
        <w:spacing w:line="580" w:lineRule="exact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KnrloHM5TvqWe81FdEG7Mow+U+M=" w:salt="JHx4zbeOZpBhhVLoF5U/P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ZGMyYjcxNThiZmViNTQ5MDg4OTNmNzliZjI5OGIxMWMifQ=="/>
    <w:docVar w:name="DocumentID" w:val="{3E54EB2A-EFF4-47E8-9798-67D54B21252B}"/>
    <w:docVar w:name="DocumentName" w:val="附件：黔南州医保局关于停止执行慢特病药店统筹基金报销政策的公告"/>
  </w:docVars>
  <w:rsids>
    <w:rsidRoot w:val="00000000"/>
    <w:rsid w:val="116C0D6A"/>
    <w:rsid w:val="4225425B"/>
    <w:rsid w:val="50E15447"/>
    <w:rsid w:val="59720B6F"/>
    <w:rsid w:val="7B867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3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389</Characters>
  <Lines>0</Lines>
  <Paragraphs>20</Paragraphs>
  <TotalTime>42</TotalTime>
  <ScaleCrop>false</ScaleCrop>
  <LinksUpToDate>false</LinksUpToDate>
  <CharactersWithSpaces>519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2024-04-25T02:52:00Z</dcterms:created>
  <dc:creator>Administrator</dc:creator>
  <cp:lastModifiedBy>i</cp:lastModifiedBy>
  <cp:lastPrinted>2024-04-30T09:46:00Z</cp:lastPrinted>
  <dcterms:modified xsi:type="dcterms:W3CDTF">2024-05-06T03:28:42Z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C8FBFBECFBFB454D92C6ECBDB9BC0C60_12</vt:lpwstr>
  </property>
</Properties>
</file>